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BD4FB" w14:textId="77777777" w:rsidR="003949E9" w:rsidRPr="00E7380D" w:rsidRDefault="003949E9" w:rsidP="00AB3809">
      <w:pPr>
        <w:pStyle w:val="BodyParagraph"/>
      </w:pPr>
    </w:p>
    <w:p w14:paraId="63F68643" w14:textId="77777777" w:rsidR="0064137C" w:rsidRDefault="0064137C" w:rsidP="0064137C"/>
    <w:p w14:paraId="76C35121" w14:textId="698F98C7" w:rsidR="00E7380D" w:rsidRDefault="0064137C" w:rsidP="0064137C">
      <w:pPr>
        <w:tabs>
          <w:tab w:val="left" w:pos="8505"/>
        </w:tabs>
      </w:pPr>
      <w:r>
        <w:tab/>
      </w:r>
      <w:r w:rsidR="00E7380D">
        <w:t xml:space="preserve">Dato </w:t>
      </w:r>
      <w:r w:rsidR="00E7380D">
        <w:fldChar w:fldCharType="begin"/>
      </w:r>
      <w:r w:rsidR="00E7380D">
        <w:instrText xml:space="preserve"> TIME \@ "d. MMMM yyyy" </w:instrText>
      </w:r>
      <w:r w:rsidR="00E7380D">
        <w:fldChar w:fldCharType="separate"/>
      </w:r>
      <w:r w:rsidR="00A42E83">
        <w:rPr>
          <w:noProof/>
        </w:rPr>
        <w:t>11. november 2025</w:t>
      </w:r>
      <w:r w:rsidR="00E7380D">
        <w:fldChar w:fldCharType="end"/>
      </w:r>
    </w:p>
    <w:p w14:paraId="3E0C59F2" w14:textId="77777777" w:rsidR="0064137C" w:rsidRDefault="0064137C" w:rsidP="0064137C">
      <w:pPr>
        <w:pStyle w:val="Tittel"/>
      </w:pPr>
    </w:p>
    <w:p w14:paraId="7AE37599" w14:textId="23BC4B40" w:rsidR="00E7380D" w:rsidRPr="00FE332E" w:rsidRDefault="00FE332E" w:rsidP="0064137C">
      <w:pPr>
        <w:pStyle w:val="Tittel"/>
        <w:rPr>
          <w:lang w:val="en-US"/>
        </w:rPr>
      </w:pPr>
      <w:proofErr w:type="spellStart"/>
      <w:r w:rsidRPr="00FE332E">
        <w:rPr>
          <w:lang w:val="en-US"/>
        </w:rPr>
        <w:t>Utlysing</w:t>
      </w:r>
      <w:proofErr w:type="spellEnd"/>
      <w:r w:rsidRPr="00FE332E">
        <w:rPr>
          <w:lang w:val="en-US"/>
        </w:rPr>
        <w:t xml:space="preserve"> av verv</w:t>
      </w:r>
      <w:r w:rsidR="00874CE6">
        <w:rPr>
          <w:lang w:val="en-US"/>
        </w:rPr>
        <w:t>et</w:t>
      </w:r>
      <w:r w:rsidRPr="00FE332E">
        <w:rPr>
          <w:lang w:val="en-US"/>
        </w:rPr>
        <w:t xml:space="preserve"> </w:t>
      </w:r>
      <w:proofErr w:type="spellStart"/>
      <w:r w:rsidRPr="00FE332E">
        <w:rPr>
          <w:lang w:val="en-US"/>
        </w:rPr>
        <w:t>som</w:t>
      </w:r>
      <w:proofErr w:type="spellEnd"/>
      <w:r w:rsidRPr="00FE332E">
        <w:rPr>
          <w:lang w:val="en-US"/>
        </w:rPr>
        <w:t xml:space="preserve"> </w:t>
      </w:r>
      <w:r w:rsidRPr="00FE332E">
        <w:rPr>
          <w:i/>
          <w:iCs/>
          <w:lang w:val="en-US"/>
        </w:rPr>
        <w:t>STEP Outbound Coordinator</w:t>
      </w:r>
    </w:p>
    <w:p w14:paraId="7CD29B80" w14:textId="7CC9F68D" w:rsidR="00874CE6" w:rsidRPr="00874CE6" w:rsidRDefault="00874CE6" w:rsidP="00FE332E">
      <w:pPr>
        <w:pStyle w:val="Avsnitt"/>
      </w:pPr>
      <w:r w:rsidRPr="00874CE6">
        <w:t xml:space="preserve">Short Term Exchange Program (STEP) er </w:t>
      </w:r>
      <w:proofErr w:type="spellStart"/>
      <w:r w:rsidRPr="00874CE6">
        <w:t>Rotarys</w:t>
      </w:r>
      <w:proofErr w:type="spellEnd"/>
      <w:r w:rsidRPr="00874CE6">
        <w:t xml:space="preserve"> program for ungdomsutvek</w:t>
      </w:r>
      <w:r>
        <w:t xml:space="preserve">sling over kortere tid. </w:t>
      </w:r>
      <w:r w:rsidRPr="00874CE6">
        <w:t xml:space="preserve">Korttidsutvekslinger varer fra flere dager til tre måneder. De er ofte strukturert som ungdomsleirer, turer eller </w:t>
      </w:r>
      <w:r>
        <w:t xml:space="preserve">besøk hos </w:t>
      </w:r>
      <w:r w:rsidRPr="00874CE6">
        <w:t>vertsfamilier</w:t>
      </w:r>
      <w:r>
        <w:t xml:space="preserve"> og finner vanligvis sted i skoleferier</w:t>
      </w:r>
      <w:r w:rsidRPr="00874CE6">
        <w:t>.</w:t>
      </w:r>
    </w:p>
    <w:p w14:paraId="2D53A99D" w14:textId="6EAFC168" w:rsidR="00FE332E" w:rsidRPr="00FE332E" w:rsidRDefault="00FE332E" w:rsidP="00FE332E">
      <w:pPr>
        <w:pStyle w:val="Avsnitt"/>
      </w:pPr>
      <w:r w:rsidRPr="00FE332E">
        <w:t xml:space="preserve">Vervet som </w:t>
      </w:r>
      <w:r w:rsidRPr="00FE332E">
        <w:rPr>
          <w:i/>
          <w:iCs/>
        </w:rPr>
        <w:t>STEP</w:t>
      </w:r>
      <w:r w:rsidRPr="00FE332E">
        <w:t xml:space="preserve"> </w:t>
      </w:r>
      <w:proofErr w:type="spellStart"/>
      <w:r w:rsidRPr="00FE332E">
        <w:rPr>
          <w:i/>
          <w:iCs/>
        </w:rPr>
        <w:t>Outbound</w:t>
      </w:r>
      <w:proofErr w:type="spellEnd"/>
      <w:r w:rsidRPr="00FE332E">
        <w:rPr>
          <w:i/>
          <w:iCs/>
        </w:rPr>
        <w:t xml:space="preserve"> </w:t>
      </w:r>
      <w:proofErr w:type="spellStart"/>
      <w:r w:rsidRPr="00FE332E">
        <w:rPr>
          <w:i/>
          <w:iCs/>
        </w:rPr>
        <w:t>Coordinator</w:t>
      </w:r>
      <w:proofErr w:type="spellEnd"/>
      <w:r w:rsidRPr="00FE332E">
        <w:t xml:space="preserve"> er ledig for snarlig tiltredelse.</w:t>
      </w:r>
    </w:p>
    <w:p w14:paraId="26B039AA" w14:textId="506116D8" w:rsidR="00FE332E" w:rsidRPr="00FE332E" w:rsidRDefault="00FE332E" w:rsidP="00FE332E">
      <w:pPr>
        <w:pStyle w:val="Avsnitt"/>
      </w:pPr>
      <w:r w:rsidRPr="00874CE6">
        <w:rPr>
          <w:i/>
          <w:iCs/>
        </w:rPr>
        <w:t xml:space="preserve">STEP </w:t>
      </w:r>
      <w:proofErr w:type="spellStart"/>
      <w:r w:rsidRPr="00874CE6">
        <w:rPr>
          <w:i/>
          <w:iCs/>
        </w:rPr>
        <w:t>Outbound</w:t>
      </w:r>
      <w:proofErr w:type="spellEnd"/>
      <w:r w:rsidRPr="00874CE6">
        <w:rPr>
          <w:i/>
          <w:iCs/>
        </w:rPr>
        <w:t xml:space="preserve"> </w:t>
      </w:r>
      <w:proofErr w:type="spellStart"/>
      <w:r w:rsidRPr="00874CE6">
        <w:rPr>
          <w:i/>
          <w:iCs/>
        </w:rPr>
        <w:t>Coordinator</w:t>
      </w:r>
      <w:proofErr w:type="spellEnd"/>
      <w:r w:rsidRPr="00FE332E">
        <w:t xml:space="preserve"> har </w:t>
      </w:r>
      <w:proofErr w:type="spellStart"/>
      <w:r w:rsidRPr="00FE332E">
        <w:t>følvende</w:t>
      </w:r>
      <w:proofErr w:type="spellEnd"/>
      <w:r w:rsidRPr="00FE332E">
        <w:t xml:space="preserve"> arbeidsoppgaver:</w:t>
      </w:r>
    </w:p>
    <w:p w14:paraId="1C07DD2B" w14:textId="77777777" w:rsidR="00874CE6" w:rsidRDefault="00874CE6" w:rsidP="00874CE6">
      <w:pPr>
        <w:pStyle w:val="Avsnitt"/>
        <w:numPr>
          <w:ilvl w:val="0"/>
          <w:numId w:val="7"/>
        </w:numPr>
        <w:spacing w:after="0"/>
      </w:pPr>
      <w:r>
        <w:t>Være k</w:t>
      </w:r>
      <w:r w:rsidRPr="00FE332E">
        <w:t>ontaktpunkt</w:t>
      </w:r>
      <w:r>
        <w:t>,</w:t>
      </w:r>
      <w:r w:rsidRPr="00FE332E">
        <w:t xml:space="preserve"> koordin</w:t>
      </w:r>
      <w:r>
        <w:t xml:space="preserve">ator </w:t>
      </w:r>
      <w:r w:rsidRPr="00FE332E">
        <w:t>og mottak</w:t>
      </w:r>
      <w:r>
        <w:t xml:space="preserve">er av </w:t>
      </w:r>
      <w:r w:rsidRPr="00FE332E">
        <w:t>søknader f</w:t>
      </w:r>
      <w:r>
        <w:t>ra</w:t>
      </w:r>
      <w:r w:rsidRPr="00FE332E">
        <w:t xml:space="preserve"> ungdommer som vil reise ut på en såkalt </w:t>
      </w:r>
      <w:proofErr w:type="spellStart"/>
      <w:r w:rsidRPr="00FE332E">
        <w:t>SummerCamp</w:t>
      </w:r>
      <w:proofErr w:type="spellEnd"/>
      <w:r w:rsidRPr="00FE332E">
        <w:t xml:space="preserve"> (10-14 dager). Disse campene er over hele verden.</w:t>
      </w:r>
    </w:p>
    <w:p w14:paraId="282D1A44" w14:textId="710DBD4F" w:rsidR="00FE332E" w:rsidRPr="00FE332E" w:rsidRDefault="00FE332E" w:rsidP="00FE332E">
      <w:pPr>
        <w:pStyle w:val="Avsnitt"/>
        <w:numPr>
          <w:ilvl w:val="0"/>
          <w:numId w:val="7"/>
        </w:numPr>
        <w:spacing w:after="0"/>
      </w:pPr>
      <w:r w:rsidRPr="00FE332E">
        <w:t>Veiledning </w:t>
      </w:r>
      <w:r>
        <w:t xml:space="preserve">til søkere </w:t>
      </w:r>
      <w:r w:rsidRPr="00FE332E">
        <w:t>på telefon og epost både før søknad, underveis og etter at søknader er levert.</w:t>
      </w:r>
    </w:p>
    <w:p w14:paraId="65557413" w14:textId="14AC8EFC" w:rsidR="00FE332E" w:rsidRPr="00FE332E" w:rsidRDefault="00FE332E" w:rsidP="00FE332E">
      <w:pPr>
        <w:pStyle w:val="Avsnitt"/>
        <w:numPr>
          <w:ilvl w:val="0"/>
          <w:numId w:val="7"/>
        </w:numPr>
        <w:spacing w:after="0"/>
      </w:pPr>
      <w:r>
        <w:t>K</w:t>
      </w:r>
      <w:r w:rsidRPr="00FE332E">
        <w:t xml:space="preserve">valitetssikring av </w:t>
      </w:r>
      <w:r>
        <w:t>søknadene.</w:t>
      </w:r>
    </w:p>
    <w:p w14:paraId="1A52E0C9" w14:textId="61626508" w:rsidR="00FE332E" w:rsidRPr="00FE332E" w:rsidRDefault="00FE332E" w:rsidP="00FE332E">
      <w:pPr>
        <w:pStyle w:val="Avsnitt"/>
        <w:numPr>
          <w:ilvl w:val="0"/>
          <w:numId w:val="7"/>
        </w:numPr>
        <w:spacing w:after="0"/>
      </w:pPr>
      <w:r w:rsidRPr="00FE332E">
        <w:t>Henvisning til de aktuelle nettsidene der disse campene blir publisert (50+ camper).</w:t>
      </w:r>
    </w:p>
    <w:p w14:paraId="7886375D" w14:textId="19978342" w:rsidR="00FE332E" w:rsidRPr="00FE332E" w:rsidRDefault="00FE332E" w:rsidP="00FE332E">
      <w:pPr>
        <w:pStyle w:val="Avsnitt"/>
        <w:numPr>
          <w:ilvl w:val="0"/>
          <w:numId w:val="7"/>
        </w:numPr>
        <w:spacing w:after="0"/>
      </w:pPr>
      <w:r>
        <w:t xml:space="preserve">Videreformidle </w:t>
      </w:r>
      <w:r w:rsidRPr="00FE332E">
        <w:t>søknad til kontaktpersoner til den aktuelle campen, med et følgebrev.</w:t>
      </w:r>
    </w:p>
    <w:p w14:paraId="5006DB67" w14:textId="1E660E8C" w:rsidR="00FE332E" w:rsidRPr="00FE332E" w:rsidRDefault="00FE332E" w:rsidP="00FE332E">
      <w:pPr>
        <w:pStyle w:val="Avsnitt"/>
        <w:numPr>
          <w:ilvl w:val="0"/>
          <w:numId w:val="7"/>
        </w:numPr>
        <w:spacing w:after="0"/>
      </w:pPr>
      <w:r>
        <w:t>Være proaktiv for å finne alternative plasser dersom en camp er fulltegnet.</w:t>
      </w:r>
      <w:r w:rsidRPr="00FE332E">
        <w:t> </w:t>
      </w:r>
    </w:p>
    <w:p w14:paraId="321BD88F" w14:textId="03457BBC" w:rsidR="00FE332E" w:rsidRPr="00FE332E" w:rsidRDefault="00FE332E" w:rsidP="00FE332E">
      <w:pPr>
        <w:pStyle w:val="Avsnitt"/>
        <w:numPr>
          <w:ilvl w:val="0"/>
          <w:numId w:val="7"/>
        </w:numPr>
        <w:spacing w:after="0"/>
      </w:pPr>
      <w:r>
        <w:t>Holde løpende</w:t>
      </w:r>
      <w:r w:rsidRPr="00FE332E">
        <w:t xml:space="preserve"> oversikt over alle søknader, alle camper og alle tidsfrister.</w:t>
      </w:r>
    </w:p>
    <w:p w14:paraId="18B1BA42" w14:textId="0A6252BB" w:rsidR="00FE332E" w:rsidRPr="00FE332E" w:rsidRDefault="00FE332E" w:rsidP="00FE332E">
      <w:pPr>
        <w:pStyle w:val="Avsnitt"/>
        <w:numPr>
          <w:ilvl w:val="0"/>
          <w:numId w:val="7"/>
        </w:numPr>
      </w:pPr>
      <w:r w:rsidRPr="00FE332E">
        <w:t>Det aller meste av korrespondansen foregår på engelsk.</w:t>
      </w:r>
    </w:p>
    <w:p w14:paraId="2CB31DCF" w14:textId="5D29E350" w:rsidR="00FE332E" w:rsidRPr="00FE332E" w:rsidRDefault="00FE332E" w:rsidP="00FE332E">
      <w:pPr>
        <w:pStyle w:val="Avsnitt"/>
        <w:spacing w:line="240" w:lineRule="auto"/>
      </w:pPr>
      <w:r w:rsidRPr="00FE332E">
        <w:t>Dette er en stilling der en til tider må være veldig "på", og det kan være litt tidkrevende, men det er god belønning når ungdommene får plass på ønsket camp, og alle er fornøyde</w:t>
      </w:r>
      <w:r w:rsidR="00874CE6">
        <w:rPr>
          <w:rFonts w:ascii="Segoe UI Emoji" w:hAnsi="Segoe UI Emoji" w:cs="Segoe UI Emoji"/>
        </w:rPr>
        <w:t>.</w:t>
      </w:r>
    </w:p>
    <w:p w14:paraId="02AF17A0" w14:textId="2C19C073" w:rsidR="00FE332E" w:rsidRPr="00FE332E" w:rsidRDefault="00FE332E" w:rsidP="00FE332E">
      <w:pPr>
        <w:pStyle w:val="Avsnitt"/>
      </w:pPr>
      <w:r>
        <w:t>Vervet</w:t>
      </w:r>
      <w:r w:rsidRPr="00FE332E">
        <w:t xml:space="preserve"> er </w:t>
      </w:r>
      <w:r>
        <w:t xml:space="preserve">for tre år. </w:t>
      </w:r>
      <w:r w:rsidRPr="00874CE6">
        <w:rPr>
          <w:i/>
          <w:iCs/>
        </w:rPr>
        <w:t xml:space="preserve">STEP </w:t>
      </w:r>
      <w:proofErr w:type="spellStart"/>
      <w:r w:rsidRPr="00874CE6">
        <w:rPr>
          <w:i/>
          <w:iCs/>
        </w:rPr>
        <w:t>Inbound</w:t>
      </w:r>
      <w:proofErr w:type="spellEnd"/>
      <w:r w:rsidRPr="00874CE6">
        <w:rPr>
          <w:i/>
          <w:iCs/>
        </w:rPr>
        <w:t xml:space="preserve"> </w:t>
      </w:r>
      <w:proofErr w:type="spellStart"/>
      <w:r w:rsidRPr="00874CE6">
        <w:rPr>
          <w:i/>
          <w:iCs/>
        </w:rPr>
        <w:t>Coordinator</w:t>
      </w:r>
      <w:proofErr w:type="spellEnd"/>
      <w:r w:rsidRPr="00FE332E">
        <w:t xml:space="preserve"> og rapporterer til </w:t>
      </w:r>
      <w:proofErr w:type="spellStart"/>
      <w:r w:rsidRPr="00874CE6">
        <w:rPr>
          <w:i/>
          <w:iCs/>
        </w:rPr>
        <w:t>Multi</w:t>
      </w:r>
      <w:proofErr w:type="spellEnd"/>
      <w:r w:rsidRPr="00874CE6">
        <w:rPr>
          <w:i/>
          <w:iCs/>
        </w:rPr>
        <w:t xml:space="preserve"> District </w:t>
      </w:r>
      <w:proofErr w:type="spellStart"/>
      <w:r w:rsidRPr="00874CE6">
        <w:rPr>
          <w:i/>
          <w:iCs/>
        </w:rPr>
        <w:t>Youth</w:t>
      </w:r>
      <w:proofErr w:type="spellEnd"/>
      <w:r w:rsidRPr="00874CE6">
        <w:rPr>
          <w:i/>
          <w:iCs/>
        </w:rPr>
        <w:t xml:space="preserve"> Exchange </w:t>
      </w:r>
      <w:proofErr w:type="spellStart"/>
      <w:r w:rsidRPr="00874CE6">
        <w:rPr>
          <w:i/>
          <w:iCs/>
        </w:rPr>
        <w:t>Coordinator</w:t>
      </w:r>
      <w:proofErr w:type="spellEnd"/>
      <w:r>
        <w:t xml:space="preserve"> (</w:t>
      </w:r>
      <w:r w:rsidRPr="00FE332E">
        <w:t>MDYEO</w:t>
      </w:r>
      <w:r>
        <w:t>)</w:t>
      </w:r>
      <w:r w:rsidRPr="00FE332E">
        <w:t xml:space="preserve">, </w:t>
      </w:r>
      <w:r>
        <w:t xml:space="preserve">som </w:t>
      </w:r>
      <w:r w:rsidRPr="00FE332E">
        <w:t xml:space="preserve">leder </w:t>
      </w:r>
      <w:proofErr w:type="spellStart"/>
      <w:r w:rsidRPr="00FE332E">
        <w:t>Rotary</w:t>
      </w:r>
      <w:r>
        <w:t>s</w:t>
      </w:r>
      <w:proofErr w:type="spellEnd"/>
      <w:r w:rsidRPr="00FE332E">
        <w:t xml:space="preserve"> ungdomsutvekslingen i Norge,</w:t>
      </w:r>
    </w:p>
    <w:p w14:paraId="122A1784" w14:textId="77777777" w:rsidR="00FE332E" w:rsidRPr="00FE332E" w:rsidRDefault="00FE332E" w:rsidP="00FE332E">
      <w:pPr>
        <w:pStyle w:val="Avsnitt"/>
      </w:pPr>
      <w:r w:rsidRPr="00FE332E">
        <w:t>For spørsmål kontakt MDYEO Rolf Thingvold:</w:t>
      </w:r>
    </w:p>
    <w:p w14:paraId="73D4D3E1" w14:textId="6B8760B9" w:rsidR="00FE332E" w:rsidRPr="00FE332E" w:rsidRDefault="00FE332E" w:rsidP="00FE332E">
      <w:pPr>
        <w:pStyle w:val="Avsnitt"/>
      </w:pPr>
      <w:r w:rsidRPr="00FE332E">
        <w:t xml:space="preserve">Email: </w:t>
      </w:r>
      <w:hyperlink r:id="rId7" w:history="1">
        <w:r w:rsidRPr="00FE332E">
          <w:rPr>
            <w:rStyle w:val="Hyperkobling"/>
          </w:rPr>
          <w:t>mdyeo@Rotary.no</w:t>
        </w:r>
      </w:hyperlink>
    </w:p>
    <w:p w14:paraId="46D16708" w14:textId="774EEEFC" w:rsidR="00FE332E" w:rsidRPr="00FE332E" w:rsidRDefault="00FE332E" w:rsidP="00FE332E">
      <w:pPr>
        <w:pStyle w:val="Avsnitt"/>
      </w:pPr>
      <w:proofErr w:type="spellStart"/>
      <w:r w:rsidRPr="00FE332E">
        <w:t>Tlf</w:t>
      </w:r>
      <w:proofErr w:type="spellEnd"/>
      <w:r w:rsidR="00874CE6">
        <w:t>:</w:t>
      </w:r>
      <w:r w:rsidRPr="00FE332E">
        <w:t> 915</w:t>
      </w:r>
      <w:r>
        <w:t xml:space="preserve"> </w:t>
      </w:r>
      <w:r w:rsidRPr="00FE332E">
        <w:t>51</w:t>
      </w:r>
      <w:r>
        <w:t xml:space="preserve"> </w:t>
      </w:r>
      <w:r w:rsidRPr="00FE332E">
        <w:t>125</w:t>
      </w:r>
    </w:p>
    <w:p w14:paraId="6A6A8754" w14:textId="77777777" w:rsidR="00FE332E" w:rsidRPr="00FE332E" w:rsidRDefault="00FE332E" w:rsidP="00FE332E">
      <w:pPr>
        <w:pStyle w:val="Avsnitt"/>
      </w:pPr>
    </w:p>
    <w:p w14:paraId="13D69129" w14:textId="39AE52AF" w:rsidR="00FE332E" w:rsidRPr="00FE332E" w:rsidRDefault="00FE332E" w:rsidP="00FE332E">
      <w:pPr>
        <w:pStyle w:val="Avsnitt"/>
      </w:pPr>
      <w:r w:rsidRPr="00FE332E">
        <w:t>Søknad sendes til NORFO sekr</w:t>
      </w:r>
      <w:r w:rsidR="00874CE6">
        <w:t>etær,</w:t>
      </w:r>
      <w:r w:rsidRPr="00FE332E">
        <w:t> Gunnar Kvalsund innen 20. desember 2025.</w:t>
      </w:r>
    </w:p>
    <w:p w14:paraId="298B9E19" w14:textId="77777777" w:rsidR="00FE332E" w:rsidRPr="00FE332E" w:rsidRDefault="00FE332E" w:rsidP="00FE332E">
      <w:pPr>
        <w:pStyle w:val="Avsnitt"/>
      </w:pPr>
      <w:r w:rsidRPr="00FE332E">
        <w:t>Email: </w:t>
      </w:r>
      <w:hyperlink r:id="rId8" w:tooltip="mailto:kvalsundgunnar@gmail.com" w:history="1">
        <w:r w:rsidRPr="00FE332E">
          <w:rPr>
            <w:rStyle w:val="Hyperkobling"/>
          </w:rPr>
          <w:t>kvalsundgunnar@gmail.com</w:t>
        </w:r>
      </w:hyperlink>
    </w:p>
    <w:p w14:paraId="0CAC2915" w14:textId="77777777" w:rsidR="00AB3809" w:rsidRDefault="00AB3809" w:rsidP="00AB3809">
      <w:pPr>
        <w:pStyle w:val="Avsnitt"/>
      </w:pPr>
    </w:p>
    <w:sectPr w:rsidR="00AB3809" w:rsidSect="0064137C">
      <w:headerReference w:type="first" r:id="rId9"/>
      <w:footerReference w:type="first" r:id="rId10"/>
      <w:pgSz w:w="15840" w:h="24480"/>
      <w:pgMar w:top="1099" w:right="1948" w:bottom="1440" w:left="2127" w:header="1099"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C167C" w14:textId="77777777" w:rsidR="00FE332E" w:rsidRDefault="00FE332E" w:rsidP="0064137C">
      <w:r>
        <w:separator/>
      </w:r>
    </w:p>
  </w:endnote>
  <w:endnote w:type="continuationSeparator" w:id="0">
    <w:p w14:paraId="7B3A3667" w14:textId="77777777" w:rsidR="00FE332E" w:rsidRDefault="00FE332E" w:rsidP="00641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Grande">
    <w:charset w:val="00"/>
    <w:family w:val="auto"/>
    <w:pitch w:val="variable"/>
    <w:sig w:usb0="E1000AEF" w:usb1="5000A1FF" w:usb2="00000000" w:usb3="00000000" w:csb0="000001B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E7380D" w:rsidRPr="00FE332E" w14:paraId="5D9114FA" w14:textId="77777777" w:rsidTr="007973D6">
      <w:trPr>
        <w:trHeight w:val="851"/>
        <w:jc w:val="center"/>
      </w:trPr>
      <w:tc>
        <w:tcPr>
          <w:tcW w:w="3020" w:type="dxa"/>
          <w:vAlign w:val="bottom"/>
        </w:tcPr>
        <w:p w14:paraId="3C7B561C" w14:textId="46F4BE3C" w:rsidR="00E7380D" w:rsidRPr="0086425B" w:rsidRDefault="00E7380D" w:rsidP="007973D6">
          <w:pPr>
            <w:pStyle w:val="Bunntekst"/>
            <w:spacing w:after="0"/>
          </w:pPr>
        </w:p>
      </w:tc>
      <w:tc>
        <w:tcPr>
          <w:tcW w:w="3021" w:type="dxa"/>
          <w:vAlign w:val="bottom"/>
        </w:tcPr>
        <w:p w14:paraId="62A3321B" w14:textId="3632690C" w:rsidR="00E7380D" w:rsidRPr="00E7380D" w:rsidRDefault="00E7380D" w:rsidP="007973D6">
          <w:pPr>
            <w:pStyle w:val="Bunntekst"/>
            <w:spacing w:after="0"/>
            <w:rPr>
              <w:lang w:val="sv-SE"/>
            </w:rPr>
          </w:pPr>
        </w:p>
      </w:tc>
      <w:tc>
        <w:tcPr>
          <w:tcW w:w="3021" w:type="dxa"/>
          <w:vAlign w:val="bottom"/>
        </w:tcPr>
        <w:p w14:paraId="332CED1C" w14:textId="29AB92FB" w:rsidR="00E7380D" w:rsidRPr="0064137C" w:rsidRDefault="00E7380D" w:rsidP="007973D6">
          <w:pPr>
            <w:pStyle w:val="Bunntekst"/>
            <w:spacing w:after="0"/>
            <w:rPr>
              <w:lang w:val="sv-SE"/>
            </w:rPr>
          </w:pPr>
        </w:p>
      </w:tc>
    </w:tr>
  </w:tbl>
  <w:p w14:paraId="21DE9171" w14:textId="77777777" w:rsidR="007169DD" w:rsidRPr="0064137C" w:rsidRDefault="007169DD" w:rsidP="0064137C">
    <w:pPr>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1E1A4" w14:textId="77777777" w:rsidR="00FE332E" w:rsidRDefault="00FE332E" w:rsidP="0064137C">
      <w:r>
        <w:separator/>
      </w:r>
    </w:p>
  </w:footnote>
  <w:footnote w:type="continuationSeparator" w:id="0">
    <w:p w14:paraId="2D554515" w14:textId="77777777" w:rsidR="00FE332E" w:rsidRDefault="00FE332E" w:rsidP="00641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65D58" w14:textId="77777777" w:rsidR="007169DD" w:rsidRDefault="006B04E5" w:rsidP="0064137C">
    <w:pPr>
      <w:pStyle w:val="Topptekst"/>
    </w:pPr>
    <w:r>
      <w:rPr>
        <w:noProof/>
      </w:rPr>
      <w:drawing>
        <wp:inline distT="0" distB="0" distL="0" distR="0" wp14:anchorId="4923B255" wp14:editId="797D3E9E">
          <wp:extent cx="1802921" cy="568143"/>
          <wp:effectExtent l="0" t="0" r="0" b="3810"/>
          <wp:docPr id="58030068"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751" cy="579434"/>
                  </a:xfrm>
                  <a:prstGeom prst="rect">
                    <a:avLst/>
                  </a:prstGeom>
                  <a:noFill/>
                  <a:ln>
                    <a:noFill/>
                  </a:ln>
                </pic:spPr>
              </pic:pic>
            </a:graphicData>
          </a:graphic>
        </wp:inline>
      </w:drawing>
    </w:r>
    <w:r w:rsidR="00AB3809">
      <w:rPr>
        <w:noProof/>
      </w:rPr>
      <w:drawing>
        <wp:anchor distT="0" distB="0" distL="114300" distR="114300" simplePos="0" relativeHeight="251658240" behindDoc="0" locked="0" layoutInCell="1" allowOverlap="1" wp14:anchorId="54D82823" wp14:editId="0388A08F">
          <wp:simplePos x="0" y="0"/>
          <wp:positionH relativeFrom="column">
            <wp:align>right</wp:align>
          </wp:positionH>
          <wp:positionV relativeFrom="paragraph">
            <wp:posOffset>875</wp:posOffset>
          </wp:positionV>
          <wp:extent cx="1562400" cy="1562400"/>
          <wp:effectExtent l="0" t="0" r="0" b="0"/>
          <wp:wrapNone/>
          <wp:docPr id="1987042935"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2400" cy="1562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C7C5D8" w14:textId="77777777" w:rsidR="006B04E5" w:rsidRDefault="006B04E5" w:rsidP="0064137C">
    <w:pPr>
      <w:pStyle w:val="Topptekst"/>
    </w:pPr>
  </w:p>
  <w:p w14:paraId="3AFDEE40" w14:textId="77777777" w:rsidR="006B04E5" w:rsidRDefault="006B04E5" w:rsidP="0064137C">
    <w:pPr>
      <w:pStyle w:val="Topptekst"/>
    </w:pPr>
  </w:p>
  <w:p w14:paraId="3AA9CD9D" w14:textId="77777777" w:rsidR="006B04E5" w:rsidRDefault="006B04E5" w:rsidP="0064137C">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929F9"/>
    <w:multiLevelType w:val="hybridMultilevel"/>
    <w:tmpl w:val="605C353E"/>
    <w:lvl w:ilvl="0" w:tplc="0414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4D3C301F"/>
    <w:multiLevelType w:val="hybridMultilevel"/>
    <w:tmpl w:val="F2EE4C14"/>
    <w:lvl w:ilvl="0" w:tplc="124C72EC">
      <w:numFmt w:val="bullet"/>
      <w:lvlText w:val="-"/>
      <w:lvlJc w:val="left"/>
      <w:pPr>
        <w:ind w:left="720" w:hanging="360"/>
      </w:pPr>
      <w:rPr>
        <w:rFonts w:ascii="Georgia" w:eastAsia="Times New Roman" w:hAnsi="Georgi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54191AC9"/>
    <w:multiLevelType w:val="hybridMultilevel"/>
    <w:tmpl w:val="749C0CB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58B27D85"/>
    <w:multiLevelType w:val="hybridMultilevel"/>
    <w:tmpl w:val="799E1714"/>
    <w:lvl w:ilvl="0" w:tplc="124C72EC">
      <w:numFmt w:val="bullet"/>
      <w:lvlText w:val="-"/>
      <w:lvlJc w:val="left"/>
      <w:pPr>
        <w:ind w:left="720" w:hanging="360"/>
      </w:pPr>
      <w:rPr>
        <w:rFonts w:ascii="Georgia" w:eastAsia="Times New Roman" w:hAnsi="Georgi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5F7F4C8F"/>
    <w:multiLevelType w:val="hybridMultilevel"/>
    <w:tmpl w:val="7E3C624A"/>
    <w:lvl w:ilvl="0" w:tplc="124C72EC">
      <w:numFmt w:val="bullet"/>
      <w:lvlText w:val="-"/>
      <w:lvlJc w:val="left"/>
      <w:pPr>
        <w:ind w:left="1080" w:hanging="360"/>
      </w:pPr>
      <w:rPr>
        <w:rFonts w:ascii="Georgia" w:eastAsia="Times New Roman" w:hAnsi="Georgia" w:cs="Times New Roman"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5" w15:restartNumberingAfterBreak="0">
    <w:nsid w:val="682B7E2C"/>
    <w:multiLevelType w:val="hybridMultilevel"/>
    <w:tmpl w:val="6418453C"/>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6" w15:restartNumberingAfterBreak="0">
    <w:nsid w:val="7D7555E3"/>
    <w:multiLevelType w:val="hybridMultilevel"/>
    <w:tmpl w:val="619E7CF0"/>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num w:numId="1" w16cid:durableId="1680159396">
    <w:abstractNumId w:val="5"/>
  </w:num>
  <w:num w:numId="2" w16cid:durableId="1603033180">
    <w:abstractNumId w:val="6"/>
  </w:num>
  <w:num w:numId="3" w16cid:durableId="2088721956">
    <w:abstractNumId w:val="2"/>
  </w:num>
  <w:num w:numId="4" w16cid:durableId="1751122349">
    <w:abstractNumId w:val="1"/>
  </w:num>
  <w:num w:numId="5" w16cid:durableId="2056541985">
    <w:abstractNumId w:val="4"/>
  </w:num>
  <w:num w:numId="6" w16cid:durableId="291786605">
    <w:abstractNumId w:val="3"/>
  </w:num>
  <w:num w:numId="7" w16cid:durableId="1566263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32E"/>
    <w:rsid w:val="00244AD7"/>
    <w:rsid w:val="003949E9"/>
    <w:rsid w:val="003E47B1"/>
    <w:rsid w:val="00421880"/>
    <w:rsid w:val="00470427"/>
    <w:rsid w:val="005028E9"/>
    <w:rsid w:val="005C49C9"/>
    <w:rsid w:val="005E078F"/>
    <w:rsid w:val="0064137C"/>
    <w:rsid w:val="006B04E5"/>
    <w:rsid w:val="007169DD"/>
    <w:rsid w:val="00773F5B"/>
    <w:rsid w:val="007973D6"/>
    <w:rsid w:val="00874CE6"/>
    <w:rsid w:val="008C672B"/>
    <w:rsid w:val="00904FB6"/>
    <w:rsid w:val="00933534"/>
    <w:rsid w:val="0094763A"/>
    <w:rsid w:val="009E470D"/>
    <w:rsid w:val="00A42E83"/>
    <w:rsid w:val="00A467E9"/>
    <w:rsid w:val="00A53177"/>
    <w:rsid w:val="00AB3809"/>
    <w:rsid w:val="00AC17B9"/>
    <w:rsid w:val="00B46928"/>
    <w:rsid w:val="00B827A3"/>
    <w:rsid w:val="00BB1F24"/>
    <w:rsid w:val="00BC7280"/>
    <w:rsid w:val="00CC6268"/>
    <w:rsid w:val="00D03A7E"/>
    <w:rsid w:val="00D14E28"/>
    <w:rsid w:val="00E7380D"/>
    <w:rsid w:val="00EA7018"/>
    <w:rsid w:val="00F85461"/>
    <w:rsid w:val="00F91F5B"/>
    <w:rsid w:val="00FC4E63"/>
    <w:rsid w:val="00FE2193"/>
    <w:rsid w:val="00FE303E"/>
    <w:rsid w:val="00FE332E"/>
  </w:rsids>
  <m:mathPr>
    <m:mathFont m:val="Cambria Math"/>
    <m:brkBin m:val="before"/>
    <m:brkBinSub m:val="--"/>
    <m:smallFrac m:val="0"/>
    <m:dispDef m:val="0"/>
    <m:lMargin m:val="0"/>
    <m:rMargin m:val="0"/>
    <m:defJc m:val="centerGroup"/>
    <m:wrapRight/>
    <m:intLim m:val="subSup"/>
    <m:naryLim m:val="subSup"/>
  </m:mathPr>
  <w:themeFontLang w:val="nb-N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243884A1"/>
  <w15:chartTrackingRefBased/>
  <w15:docId w15:val="{42B8686F-5F60-4C24-924D-8D360676D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37C"/>
    <w:pPr>
      <w:spacing w:after="160" w:line="259" w:lineRule="auto"/>
    </w:pPr>
    <w:rPr>
      <w:rFonts w:ascii="Georgia" w:eastAsia="Calibri" w:hAnsi="Georgia"/>
      <w:sz w:val="24"/>
      <w:szCs w:val="24"/>
      <w:lang w:eastAsia="en-US"/>
    </w:rPr>
  </w:style>
  <w:style w:type="paragraph" w:styleId="Overskrift1">
    <w:name w:val="heading 1"/>
    <w:basedOn w:val="Normal"/>
    <w:next w:val="Normal"/>
    <w:link w:val="Overskrift1Tegn"/>
    <w:uiPriority w:val="9"/>
    <w:qFormat/>
    <w:rsid w:val="00A467E9"/>
    <w:pPr>
      <w:keepNext/>
      <w:keepLines/>
      <w:spacing w:before="240" w:after="240"/>
      <w:outlineLvl w:val="0"/>
    </w:pPr>
    <w:rPr>
      <w:rFonts w:asciiTheme="majorHAnsi" w:eastAsiaTheme="majorEastAsia" w:hAnsiTheme="majorHAnsi" w:cstheme="majorBidi"/>
      <w:color w:val="2E74B5"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semiHidden/>
    <w:rsid w:val="00C75133"/>
    <w:rPr>
      <w:rFonts w:ascii="Lucida Grande" w:hAnsi="Lucida Grande"/>
      <w:sz w:val="18"/>
      <w:szCs w:val="18"/>
    </w:rPr>
  </w:style>
  <w:style w:type="paragraph" w:customStyle="1" w:styleId="Body0p3">
    <w:name w:val="Body_(0p3)"/>
    <w:basedOn w:val="Normal"/>
    <w:qFormat/>
    <w:rsid w:val="00D14E28"/>
    <w:pPr>
      <w:spacing w:before="120"/>
    </w:pPr>
    <w:rPr>
      <w:rFonts w:ascii="Times New Roman" w:eastAsia="Times New Roman" w:hAnsi="Times New Roman"/>
    </w:rPr>
  </w:style>
  <w:style w:type="paragraph" w:styleId="Topptekst">
    <w:name w:val="header"/>
    <w:basedOn w:val="Normal"/>
    <w:link w:val="TopptekstTegn"/>
    <w:uiPriority w:val="99"/>
    <w:unhideWhenUsed/>
    <w:rsid w:val="007169DD"/>
    <w:pPr>
      <w:tabs>
        <w:tab w:val="center" w:pos="4320"/>
        <w:tab w:val="right" w:pos="8640"/>
      </w:tabs>
    </w:pPr>
  </w:style>
  <w:style w:type="character" w:customStyle="1" w:styleId="TopptekstTegn">
    <w:name w:val="Topptekst Tegn"/>
    <w:link w:val="Topptekst"/>
    <w:uiPriority w:val="99"/>
    <w:rsid w:val="007169DD"/>
    <w:rPr>
      <w:sz w:val="24"/>
      <w:szCs w:val="24"/>
    </w:rPr>
  </w:style>
  <w:style w:type="paragraph" w:styleId="Bunntekst">
    <w:name w:val="footer"/>
    <w:basedOn w:val="Normal"/>
    <w:link w:val="BunntekstTegn"/>
    <w:uiPriority w:val="99"/>
    <w:unhideWhenUsed/>
    <w:rsid w:val="007169DD"/>
    <w:pPr>
      <w:tabs>
        <w:tab w:val="center" w:pos="4320"/>
        <w:tab w:val="right" w:pos="8640"/>
      </w:tabs>
    </w:pPr>
  </w:style>
  <w:style w:type="character" w:customStyle="1" w:styleId="BunntekstTegn">
    <w:name w:val="Bunntekst Tegn"/>
    <w:link w:val="Bunntekst"/>
    <w:uiPriority w:val="99"/>
    <w:rsid w:val="007169DD"/>
    <w:rPr>
      <w:sz w:val="24"/>
      <w:szCs w:val="24"/>
    </w:rPr>
  </w:style>
  <w:style w:type="paragraph" w:customStyle="1" w:styleId="BodyParagraph">
    <w:name w:val="Body Paragraph"/>
    <w:basedOn w:val="Normal"/>
    <w:link w:val="BodyParagraphTegn"/>
    <w:autoRedefine/>
    <w:qFormat/>
    <w:rsid w:val="00AB3809"/>
    <w:pPr>
      <w:spacing w:line="360" w:lineRule="auto"/>
    </w:pPr>
    <w:rPr>
      <w:rFonts w:eastAsia="Times New Roman"/>
    </w:rPr>
  </w:style>
  <w:style w:type="table" w:styleId="Tabellrutenett">
    <w:name w:val="Table Grid"/>
    <w:basedOn w:val="Vanligtabell"/>
    <w:uiPriority w:val="39"/>
    <w:rsid w:val="00E738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basedOn w:val="Normal"/>
    <w:next w:val="Normal"/>
    <w:link w:val="TittelTegn"/>
    <w:uiPriority w:val="10"/>
    <w:qFormat/>
    <w:rsid w:val="0064137C"/>
    <w:pPr>
      <w:spacing w:after="240" w:line="240" w:lineRule="auto"/>
      <w:contextualSpacing/>
    </w:pPr>
    <w:rPr>
      <w:rFonts w:ascii="Calibri Light" w:eastAsia="Times New Roman" w:hAnsi="Calibri Light"/>
      <w:b/>
      <w:bCs/>
      <w:spacing w:val="-10"/>
      <w:kern w:val="28"/>
      <w:sz w:val="36"/>
      <w:szCs w:val="36"/>
    </w:rPr>
  </w:style>
  <w:style w:type="character" w:customStyle="1" w:styleId="TittelTegn">
    <w:name w:val="Tittel Tegn"/>
    <w:basedOn w:val="Standardskriftforavsnitt"/>
    <w:link w:val="Tittel"/>
    <w:uiPriority w:val="10"/>
    <w:rsid w:val="0064137C"/>
    <w:rPr>
      <w:rFonts w:ascii="Calibri Light" w:eastAsia="Times New Roman" w:hAnsi="Calibri Light"/>
      <w:b/>
      <w:bCs/>
      <w:spacing w:val="-10"/>
      <w:kern w:val="28"/>
      <w:sz w:val="36"/>
      <w:szCs w:val="36"/>
      <w:lang w:eastAsia="en-US"/>
    </w:rPr>
  </w:style>
  <w:style w:type="character" w:styleId="Hyperkobling">
    <w:name w:val="Hyperlink"/>
    <w:basedOn w:val="Standardskriftforavsnitt"/>
    <w:uiPriority w:val="99"/>
    <w:unhideWhenUsed/>
    <w:rsid w:val="0064137C"/>
    <w:rPr>
      <w:color w:val="0563C1" w:themeColor="hyperlink"/>
      <w:u w:val="single"/>
    </w:rPr>
  </w:style>
  <w:style w:type="character" w:styleId="Ulstomtale">
    <w:name w:val="Unresolved Mention"/>
    <w:basedOn w:val="Standardskriftforavsnitt"/>
    <w:uiPriority w:val="99"/>
    <w:semiHidden/>
    <w:unhideWhenUsed/>
    <w:rsid w:val="0064137C"/>
    <w:rPr>
      <w:color w:val="605E5C"/>
      <w:shd w:val="clear" w:color="auto" w:fill="E1DFDD"/>
    </w:rPr>
  </w:style>
  <w:style w:type="paragraph" w:customStyle="1" w:styleId="Adresse">
    <w:name w:val="Adresse"/>
    <w:basedOn w:val="Normal"/>
    <w:link w:val="AdresseTegn"/>
    <w:qFormat/>
    <w:rsid w:val="0064137C"/>
    <w:pPr>
      <w:spacing w:after="0"/>
    </w:pPr>
  </w:style>
  <w:style w:type="character" w:customStyle="1" w:styleId="AdresseTegn">
    <w:name w:val="Adresse Tegn"/>
    <w:basedOn w:val="Standardskriftforavsnitt"/>
    <w:link w:val="Adresse"/>
    <w:rsid w:val="0064137C"/>
    <w:rPr>
      <w:rFonts w:ascii="Georgia" w:eastAsia="Calibri" w:hAnsi="Georgia"/>
      <w:sz w:val="24"/>
      <w:szCs w:val="24"/>
      <w:lang w:eastAsia="en-US"/>
    </w:rPr>
  </w:style>
  <w:style w:type="paragraph" w:customStyle="1" w:styleId="Avsnitt">
    <w:name w:val="Avsnitt"/>
    <w:basedOn w:val="BodyParagraph"/>
    <w:link w:val="AvsnittTegn"/>
    <w:qFormat/>
    <w:rsid w:val="00AB3809"/>
  </w:style>
  <w:style w:type="character" w:customStyle="1" w:styleId="BodyParagraphTegn">
    <w:name w:val="Body Paragraph Tegn"/>
    <w:basedOn w:val="Standardskriftforavsnitt"/>
    <w:link w:val="BodyParagraph"/>
    <w:rsid w:val="00AB3809"/>
    <w:rPr>
      <w:rFonts w:ascii="Georgia" w:eastAsia="Times New Roman" w:hAnsi="Georgia"/>
      <w:sz w:val="24"/>
      <w:szCs w:val="24"/>
      <w:lang w:eastAsia="en-US"/>
    </w:rPr>
  </w:style>
  <w:style w:type="character" w:customStyle="1" w:styleId="AvsnittTegn">
    <w:name w:val="Avsnitt Tegn"/>
    <w:basedOn w:val="BodyParagraphTegn"/>
    <w:link w:val="Avsnitt"/>
    <w:rsid w:val="00AB3809"/>
    <w:rPr>
      <w:rFonts w:ascii="Georgia" w:eastAsia="Times New Roman" w:hAnsi="Georgia"/>
      <w:sz w:val="24"/>
      <w:szCs w:val="24"/>
      <w:lang w:eastAsia="en-US"/>
    </w:rPr>
  </w:style>
  <w:style w:type="character" w:customStyle="1" w:styleId="Overskrift1Tegn">
    <w:name w:val="Overskrift 1 Tegn"/>
    <w:basedOn w:val="Standardskriftforavsnitt"/>
    <w:link w:val="Overskrift1"/>
    <w:uiPriority w:val="9"/>
    <w:rsid w:val="00A467E9"/>
    <w:rPr>
      <w:rFonts w:asciiTheme="majorHAnsi" w:eastAsiaTheme="majorEastAsia" w:hAnsiTheme="majorHAnsi" w:cstheme="majorBidi"/>
      <w:color w:val="2E74B5" w:themeColor="accent1" w:themeShade="BF"/>
      <w:sz w:val="32"/>
      <w:szCs w:val="32"/>
      <w:lang w:eastAsia="en-US"/>
    </w:rPr>
  </w:style>
  <w:style w:type="character" w:styleId="Fulgthyperkobling">
    <w:name w:val="FollowedHyperlink"/>
    <w:basedOn w:val="Standardskriftforavsnitt"/>
    <w:uiPriority w:val="99"/>
    <w:semiHidden/>
    <w:unhideWhenUsed/>
    <w:rsid w:val="00874C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634162">
      <w:bodyDiv w:val="1"/>
      <w:marLeft w:val="0"/>
      <w:marRight w:val="0"/>
      <w:marTop w:val="0"/>
      <w:marBottom w:val="0"/>
      <w:divBdr>
        <w:top w:val="none" w:sz="0" w:space="0" w:color="auto"/>
        <w:left w:val="none" w:sz="0" w:space="0" w:color="auto"/>
        <w:bottom w:val="none" w:sz="0" w:space="0" w:color="auto"/>
        <w:right w:val="none" w:sz="0" w:space="0" w:color="auto"/>
      </w:divBdr>
    </w:div>
    <w:div w:id="22283166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kvalsundgunnar@gmail.com" TargetMode="External"/><Relationship Id="rId3" Type="http://schemas.openxmlformats.org/officeDocument/2006/relationships/settings" Target="settings.xml"/><Relationship Id="rId7" Type="http://schemas.openxmlformats.org/officeDocument/2006/relationships/hyperlink" Target="mailto:mdyeo@Rotary.n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Mortens%20maler\Rotary\NORFO.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NORFO</Template>
  <TotalTime>1</TotalTime>
  <Pages>1</Pages>
  <Words>290</Words>
  <Characters>1539</Characters>
  <Application>Microsoft Office Word</Application>
  <DocSecurity>0</DocSecurity>
  <Lines>12</Lines>
  <Paragraphs>3</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1826</CharactersWithSpaces>
  <SharedDoc>false</SharedDoc>
  <HLinks>
    <vt:vector size="6" baseType="variant">
      <vt:variant>
        <vt:i4>2949242</vt:i4>
      </vt:variant>
      <vt:variant>
        <vt:i4>2125</vt:i4>
      </vt:variant>
      <vt:variant>
        <vt:i4>1025</vt:i4>
      </vt:variant>
      <vt:variant>
        <vt:i4>1</vt:i4>
      </vt:variant>
      <vt:variant>
        <vt:lpwstr>RotaryMBS_RGB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Morten</dc:creator>
  <cp:keywords/>
  <dc:description/>
  <cp:lastModifiedBy>Gunnar Kvalsund</cp:lastModifiedBy>
  <cp:revision>2</cp:revision>
  <cp:lastPrinted>2025-03-12T09:03:00Z</cp:lastPrinted>
  <dcterms:created xsi:type="dcterms:W3CDTF">2025-11-11T17:56:00Z</dcterms:created>
  <dcterms:modified xsi:type="dcterms:W3CDTF">2025-11-11T17:56:00Z</dcterms:modified>
</cp:coreProperties>
</file>