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F3508" w14:textId="77777777" w:rsidR="00AB1727" w:rsidRDefault="00AB1727" w:rsidP="004E0BCD">
      <w:pPr>
        <w:rPr>
          <w:sz w:val="40"/>
          <w:szCs w:val="40"/>
        </w:rPr>
      </w:pPr>
      <w:r>
        <w:rPr>
          <w:sz w:val="40"/>
          <w:szCs w:val="40"/>
        </w:rPr>
        <w:t>Delr</w:t>
      </w:r>
      <w:r w:rsidRPr="005E7CB2">
        <w:rPr>
          <w:sz w:val="40"/>
          <w:szCs w:val="40"/>
        </w:rPr>
        <w:t>apport for District Grant prosjekter</w:t>
      </w:r>
      <w:r>
        <w:rPr>
          <w:sz w:val="40"/>
          <w:szCs w:val="40"/>
        </w:rPr>
        <w:t xml:space="preserve"> i Distrikt 2310</w:t>
      </w:r>
    </w:p>
    <w:p w14:paraId="22324727" w14:textId="3E05E16A" w:rsidR="00AB1727" w:rsidRDefault="00816BA3" w:rsidP="005E7CB2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4F5A3EA0" wp14:editId="643E1DB0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1219200" cy="271780"/>
                <wp:effectExtent l="0" t="0" r="0" b="0"/>
                <wp:wrapSquare wrapText="bothSides"/>
                <wp:docPr id="1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7178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A1EC0" w14:textId="77777777" w:rsidR="00AB1727" w:rsidRDefault="00AB1727" w:rsidP="007E4F73">
                            <w:r>
                              <w:t xml:space="preserve">Dato: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5A3EA0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44.8pt;margin-top:16.5pt;width:96pt;height:21.4pt;z-index:2516628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" fillcolor="#fdeada">
                <v:textbox style="mso-fit-shape-to-text:t">
                  <w:txbxContent>
                    <w:p w14:paraId="31DA1EC0" w14:textId="77777777" w:rsidR="00AB1727" w:rsidRDefault="00AB1727" w:rsidP="007E4F73">
                      <w:r>
                        <w:t xml:space="preserve">Dato: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54216F18" wp14:editId="1ABAB88F">
                <wp:simplePos x="0" y="0"/>
                <wp:positionH relativeFrom="column">
                  <wp:posOffset>5080</wp:posOffset>
                </wp:positionH>
                <wp:positionV relativeFrom="paragraph">
                  <wp:posOffset>180975</wp:posOffset>
                </wp:positionV>
                <wp:extent cx="4005580" cy="271780"/>
                <wp:effectExtent l="0" t="0" r="0" b="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5580" cy="27178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1F31F" w14:textId="77777777" w:rsidR="00AB1727" w:rsidRDefault="00AB1727" w:rsidP="005E7CB2">
                            <w:r>
                              <w:t xml:space="preserve">Klubbens navn: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216F18" id="_x0000_s1027" type="#_x0000_t202" style="position:absolute;margin-left:.4pt;margin-top:14.25pt;width:315.4pt;height:21.4pt;z-index:251651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" fillcolor="#fdeada">
                <v:textbox style="mso-fit-shape-to-text:t">
                  <w:txbxContent>
                    <w:p w14:paraId="3121F31F" w14:textId="77777777" w:rsidR="00AB1727" w:rsidRDefault="00AB1727" w:rsidP="005E7CB2">
                      <w:r>
                        <w:t xml:space="preserve">Klubbens navn: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E07570" w14:textId="77605B5E" w:rsidR="00AB1727" w:rsidRDefault="00816BA3" w:rsidP="005E7CB2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21AFC5EF" wp14:editId="003B5511">
                <wp:simplePos x="0" y="0"/>
                <wp:positionH relativeFrom="column">
                  <wp:posOffset>-8255</wp:posOffset>
                </wp:positionH>
                <wp:positionV relativeFrom="paragraph">
                  <wp:posOffset>200025</wp:posOffset>
                </wp:positionV>
                <wp:extent cx="4005580" cy="271780"/>
                <wp:effectExtent l="0" t="0" r="0" b="0"/>
                <wp:wrapSquare wrapText="bothSides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5580" cy="27178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184EE" w14:textId="77777777" w:rsidR="00AB1727" w:rsidRDefault="00AB1727" w:rsidP="005E7CB2">
                            <w:r>
                              <w:t xml:space="preserve">Prosjektnavn: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AFC5EF" id="_x0000_s1028" type="#_x0000_t202" style="position:absolute;margin-left:-.65pt;margin-top:15.75pt;width:315.4pt;height:21.4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" fillcolor="#fdeada">
                <v:textbox style="mso-fit-shape-to-text:t">
                  <w:txbxContent>
                    <w:p w14:paraId="779184EE" w14:textId="77777777" w:rsidR="00AB1727" w:rsidRDefault="00AB1727" w:rsidP="005E7CB2">
                      <w:r>
                        <w:t xml:space="preserve">Prosjektnavn: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063476" w14:textId="35511F01" w:rsidR="00AB1727" w:rsidRDefault="00816BA3" w:rsidP="004E0BCD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F492FF9" wp14:editId="68CA55F9">
                <wp:simplePos x="0" y="0"/>
                <wp:positionH relativeFrom="margin">
                  <wp:posOffset>5080</wp:posOffset>
                </wp:positionH>
                <wp:positionV relativeFrom="paragraph">
                  <wp:posOffset>198755</wp:posOffset>
                </wp:positionV>
                <wp:extent cx="2790825" cy="271780"/>
                <wp:effectExtent l="0" t="0" r="9525" b="0"/>
                <wp:wrapSquare wrapText="bothSides"/>
                <wp:docPr id="1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7178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6584D" w14:textId="77777777" w:rsidR="00AB1727" w:rsidRDefault="00AB1727" w:rsidP="007E4F73">
                            <w:r>
                              <w:t xml:space="preserve">Tildelt sum fra Distriktet: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492FF9" id="_x0000_s1029" type="#_x0000_t202" style="position:absolute;margin-left:.4pt;margin-top:15.65pt;width:219.75pt;height:21.4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" fillcolor="#fdeada">
                <v:textbox style="mso-fit-shape-to-text:t">
                  <w:txbxContent>
                    <w:p w14:paraId="7D66584D" w14:textId="77777777" w:rsidR="00AB1727" w:rsidRDefault="00AB1727" w:rsidP="007E4F73">
                      <w:r>
                        <w:t xml:space="preserve">Tildelt sum fra Distriktet: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176690" w14:textId="77BD2FAB" w:rsidR="00AB1727" w:rsidRDefault="00816BA3" w:rsidP="004E0BCD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5C24E9A" wp14:editId="2649C953">
                <wp:simplePos x="0" y="0"/>
                <wp:positionH relativeFrom="margin">
                  <wp:posOffset>0</wp:posOffset>
                </wp:positionH>
                <wp:positionV relativeFrom="paragraph">
                  <wp:posOffset>193675</wp:posOffset>
                </wp:positionV>
                <wp:extent cx="2790825" cy="271780"/>
                <wp:effectExtent l="0" t="0" r="9525" b="0"/>
                <wp:wrapSquare wrapText="bothSides"/>
                <wp:docPr id="1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7178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49222" w14:textId="77777777" w:rsidR="00AB1727" w:rsidRDefault="00AB1727" w:rsidP="007E4F73">
                            <w:r>
                              <w:t xml:space="preserve">Totalt budsjett: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C24E9A" id="_x0000_s1030" type="#_x0000_t202" style="position:absolute;margin-left:0;margin-top:15.25pt;width:219.75pt;height:21.4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" fillcolor="#fdeada">
                <v:textbox style="mso-fit-shape-to-text:t">
                  <w:txbxContent>
                    <w:p w14:paraId="40549222" w14:textId="77777777" w:rsidR="00AB1727" w:rsidRDefault="00AB1727" w:rsidP="007E4F73">
                      <w:r>
                        <w:t xml:space="preserve">Totalt budsjett: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C67809" w14:textId="1EB3162E" w:rsidR="00AB1727" w:rsidRDefault="00816BA3" w:rsidP="004E0BCD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A4E608E" wp14:editId="0FA3EC76">
                <wp:simplePos x="0" y="0"/>
                <wp:positionH relativeFrom="margin">
                  <wp:align>left</wp:align>
                </wp:positionH>
                <wp:positionV relativeFrom="paragraph">
                  <wp:posOffset>189230</wp:posOffset>
                </wp:positionV>
                <wp:extent cx="2790825" cy="271780"/>
                <wp:effectExtent l="0" t="0" r="9525" b="0"/>
                <wp:wrapSquare wrapText="bothSides"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7178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7F39A" w14:textId="77777777" w:rsidR="00AB1727" w:rsidRDefault="00AB1727" w:rsidP="005E7CB2">
                            <w:r>
                              <w:t xml:space="preserve">Startdato: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4E608E" id="_x0000_s1031" type="#_x0000_t202" style="position:absolute;margin-left:0;margin-top:14.9pt;width:219.75pt;height:21.4pt;z-index:25165568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" fillcolor="#fdeada">
                <v:textbox style="mso-fit-shape-to-text:t">
                  <w:txbxContent>
                    <w:p w14:paraId="7817F39A" w14:textId="77777777" w:rsidR="00AB1727" w:rsidRDefault="00AB1727" w:rsidP="005E7CB2">
                      <w:r>
                        <w:t xml:space="preserve">Startdato: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5BDB1607" wp14:editId="3E54A6E9">
                <wp:simplePos x="0" y="0"/>
                <wp:positionH relativeFrom="margin">
                  <wp:align>left</wp:align>
                </wp:positionH>
                <wp:positionV relativeFrom="paragraph">
                  <wp:posOffset>189230</wp:posOffset>
                </wp:positionV>
                <wp:extent cx="2257425" cy="271780"/>
                <wp:effectExtent l="0" t="0" r="9525" b="0"/>
                <wp:wrapSquare wrapText="bothSides"/>
                <wp:docPr id="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7178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47151" w14:textId="77777777" w:rsidR="00AB1727" w:rsidRDefault="00AB1727" w:rsidP="005E7CB2">
                            <w:r>
                              <w:t xml:space="preserve">Startdato: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DB1607" id="_x0000_s1032" type="#_x0000_t202" style="position:absolute;margin-left:0;margin-top:14.9pt;width:177.75pt;height:21.4pt;z-index:2516546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" fillcolor="#fdeada">
                <v:textbox style="mso-fit-shape-to-text:t">
                  <w:txbxContent>
                    <w:p w14:paraId="18747151" w14:textId="77777777" w:rsidR="00AB1727" w:rsidRDefault="00AB1727" w:rsidP="005E7CB2">
                      <w:r>
                        <w:t xml:space="preserve">Startdato: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F79CF4" w14:textId="45AF864C" w:rsidR="00AB1727" w:rsidRDefault="00816BA3" w:rsidP="004E0BCD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EE900B4" wp14:editId="5EAA4896">
                <wp:simplePos x="0" y="0"/>
                <wp:positionH relativeFrom="margin">
                  <wp:posOffset>5080</wp:posOffset>
                </wp:positionH>
                <wp:positionV relativeFrom="paragraph">
                  <wp:posOffset>182880</wp:posOffset>
                </wp:positionV>
                <wp:extent cx="2781300" cy="271780"/>
                <wp:effectExtent l="0" t="0" r="0" b="0"/>
                <wp:wrapSquare wrapText="bothSides"/>
                <wp:docPr id="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7178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2852B" w14:textId="77777777" w:rsidR="00AB1727" w:rsidRDefault="00AB1727" w:rsidP="005E7CB2">
                            <w:r>
                              <w:t xml:space="preserve">Planlagt ferdig dato: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E900B4" id="_x0000_s1033" type="#_x0000_t202" style="position:absolute;margin-left:.4pt;margin-top:14.4pt;width:219pt;height:21.4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" fillcolor="#fdeada">
                <v:textbox style="mso-fit-shape-to-text:t">
                  <w:txbxContent>
                    <w:p w14:paraId="1CF2852B" w14:textId="77777777" w:rsidR="00AB1727" w:rsidRDefault="00AB1727" w:rsidP="005E7CB2">
                      <w:r>
                        <w:t xml:space="preserve">Planlagt ferdig dato: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4D1283" w14:textId="3ACFB6E0" w:rsidR="00AB1727" w:rsidRDefault="00816BA3" w:rsidP="004E0BCD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BCCE463" wp14:editId="4C963DDA">
                <wp:simplePos x="0" y="0"/>
                <wp:positionH relativeFrom="margin">
                  <wp:posOffset>0</wp:posOffset>
                </wp:positionH>
                <wp:positionV relativeFrom="paragraph">
                  <wp:posOffset>115570</wp:posOffset>
                </wp:positionV>
                <wp:extent cx="4005580" cy="271780"/>
                <wp:effectExtent l="0" t="0" r="0" b="0"/>
                <wp:wrapSquare wrapText="bothSides"/>
                <wp:docPr id="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5580" cy="27178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19957" w14:textId="77777777" w:rsidR="00AB1727" w:rsidRDefault="00AB1727" w:rsidP="005E7CB2">
                            <w:r>
                              <w:t xml:space="preserve">Ansvarlig for prosjektet: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CCE463" id="_x0000_s1034" type="#_x0000_t202" style="position:absolute;margin-left:0;margin-top:9.1pt;width:315.4pt;height:21.4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" fillcolor="#fdeada">
                <v:textbox style="mso-fit-shape-to-text:t">
                  <w:txbxContent>
                    <w:p w14:paraId="4EC19957" w14:textId="77777777" w:rsidR="00AB1727" w:rsidRDefault="00AB1727" w:rsidP="005E7CB2">
                      <w:r>
                        <w:t xml:space="preserve">Ansvarlig for prosjektet: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0E62927E" wp14:editId="5799FBA7">
                <wp:simplePos x="0" y="0"/>
                <wp:positionH relativeFrom="margin">
                  <wp:posOffset>0</wp:posOffset>
                </wp:positionH>
                <wp:positionV relativeFrom="paragraph">
                  <wp:posOffset>493395</wp:posOffset>
                </wp:positionV>
                <wp:extent cx="4005580" cy="271780"/>
                <wp:effectExtent l="0" t="0" r="0" b="0"/>
                <wp:wrapSquare wrapText="bothSides"/>
                <wp:docPr id="128618890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5580" cy="27178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275D5" w14:textId="77777777" w:rsidR="00AB1727" w:rsidRDefault="00AB1727" w:rsidP="005E7CB2">
                            <w:r>
                              <w:t xml:space="preserve">Email: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62927E" id="_x0000_s1035" type="#_x0000_t202" style="position:absolute;margin-left:0;margin-top:38.85pt;width:315.4pt;height:21.4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" fillcolor="#fdeada">
                <v:textbox style="mso-fit-shape-to-text:t">
                  <w:txbxContent>
                    <w:p w14:paraId="39C275D5" w14:textId="77777777" w:rsidR="00AB1727" w:rsidRDefault="00AB1727" w:rsidP="005E7CB2">
                      <w:r>
                        <w:t xml:space="preserve">Email: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1727">
        <w:rPr>
          <w:sz w:val="40"/>
          <w:szCs w:val="40"/>
        </w:rPr>
        <w:br/>
      </w:r>
    </w:p>
    <w:p w14:paraId="5DCBF0AC" w14:textId="01C80EE5" w:rsidR="00AB1727" w:rsidRDefault="00816BA3" w:rsidP="004E0BCD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769AAE28" wp14:editId="62C384BC">
                <wp:simplePos x="0" y="0"/>
                <wp:positionH relativeFrom="margin">
                  <wp:posOffset>-11430</wp:posOffset>
                </wp:positionH>
                <wp:positionV relativeFrom="paragraph">
                  <wp:posOffset>633730</wp:posOffset>
                </wp:positionV>
                <wp:extent cx="5760720" cy="2295525"/>
                <wp:effectExtent l="0" t="0" r="0" b="9525"/>
                <wp:wrapSquare wrapText="bothSides"/>
                <wp:docPr id="1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2955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D7661" w14:textId="77777777" w:rsidR="00AB1727" w:rsidRDefault="00AB1727" w:rsidP="007E4F73">
                            <w:r>
                              <w:t>Status pr. i dag:</w:t>
                            </w:r>
                            <w:r w:rsidRPr="007E4F73">
                              <w:t xml:space="preserve">  </w:t>
                            </w:r>
                          </w:p>
                          <w:p w14:paraId="46834A5E" w14:textId="77777777" w:rsidR="00AB1727" w:rsidRDefault="00AB1727" w:rsidP="00B5493E">
                            <w:pPr>
                              <w:tabs>
                                <w:tab w:val="left" w:pos="284"/>
                              </w:tabs>
                              <w:spacing w:line="240" w:lineRule="atLeast"/>
                            </w:pPr>
                            <w:r>
                              <w:t>.</w:t>
                            </w:r>
                          </w:p>
                          <w:p w14:paraId="35C8DDE7" w14:textId="77777777" w:rsidR="00AB1727" w:rsidRDefault="00AB1727" w:rsidP="00B5493E">
                            <w:pPr>
                              <w:tabs>
                                <w:tab w:val="left" w:pos="284"/>
                              </w:tabs>
                            </w:pPr>
                          </w:p>
                          <w:p w14:paraId="75F5B404" w14:textId="77777777" w:rsidR="00AB1727" w:rsidRPr="007E4F73" w:rsidRDefault="00AB1727" w:rsidP="007E4F73">
                            <w:r w:rsidRPr="007E4F73">
                              <w:t xml:space="preserve">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AAE28" id="_x0000_s1036" type="#_x0000_t202" style="position:absolute;margin-left:-.9pt;margin-top:49.9pt;width:453.6pt;height:180.7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" fillcolor="#f2f2f2">
                <v:textbox>
                  <w:txbxContent>
                    <w:p w14:paraId="530D7661" w14:textId="77777777" w:rsidR="00AB1727" w:rsidRDefault="00AB1727" w:rsidP="007E4F73">
                      <w:r>
                        <w:t>Status pr. i dag:</w:t>
                      </w:r>
                      <w:r w:rsidRPr="007E4F73">
                        <w:t xml:space="preserve">  </w:t>
                      </w:r>
                    </w:p>
                    <w:p w14:paraId="46834A5E" w14:textId="77777777" w:rsidR="00AB1727" w:rsidRDefault="00AB1727" w:rsidP="00B5493E">
                      <w:pPr>
                        <w:tabs>
                          <w:tab w:val="left" w:pos="284"/>
                        </w:tabs>
                        <w:spacing w:line="240" w:lineRule="atLeast"/>
                      </w:pPr>
                      <w:r>
                        <w:t>.</w:t>
                      </w:r>
                    </w:p>
                    <w:p w14:paraId="35C8DDE7" w14:textId="77777777" w:rsidR="00AB1727" w:rsidRDefault="00AB1727" w:rsidP="00B5493E">
                      <w:pPr>
                        <w:tabs>
                          <w:tab w:val="left" w:pos="284"/>
                        </w:tabs>
                      </w:pPr>
                    </w:p>
                    <w:p w14:paraId="75F5B404" w14:textId="77777777" w:rsidR="00AB1727" w:rsidRPr="007E4F73" w:rsidRDefault="00AB1727" w:rsidP="007E4F73">
                      <w:r w:rsidRPr="007E4F73">
                        <w:t xml:space="preserve">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27183230" wp14:editId="47CDFC0F">
                <wp:simplePos x="0" y="0"/>
                <wp:positionH relativeFrom="margin">
                  <wp:posOffset>5080</wp:posOffset>
                </wp:positionH>
                <wp:positionV relativeFrom="paragraph">
                  <wp:posOffset>3176905</wp:posOffset>
                </wp:positionV>
                <wp:extent cx="5744210" cy="1123950"/>
                <wp:effectExtent l="0" t="0" r="8890" b="0"/>
                <wp:wrapSquare wrapText="bothSides"/>
                <wp:docPr id="1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210" cy="11239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3CDC8" w14:textId="77777777" w:rsidR="00AB1727" w:rsidRDefault="00AB1727" w:rsidP="007E4F73">
                            <w:r>
                              <w:t>Eventuelle utfordringer i prosjektet:</w:t>
                            </w:r>
                            <w:r w:rsidRPr="007E4F73">
                              <w:t xml:space="preserve">  </w:t>
                            </w:r>
                          </w:p>
                          <w:p w14:paraId="69CA4CFE" w14:textId="77777777" w:rsidR="00AB1727" w:rsidRPr="007E4F73" w:rsidRDefault="00AB1727" w:rsidP="007E4F73">
                            <w:r w:rsidRPr="007E4F73"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83230" id="_x0000_s1037" type="#_x0000_t202" style="position:absolute;margin-left:.4pt;margin-top:250.15pt;width:452.3pt;height:88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" fillcolor="#f2f2f2">
                <v:textbox>
                  <w:txbxContent>
                    <w:p w14:paraId="4313CDC8" w14:textId="77777777" w:rsidR="00AB1727" w:rsidRDefault="00AB1727" w:rsidP="007E4F73">
                      <w:r>
                        <w:t>Eventuelle utfordringer i prosjektet:</w:t>
                      </w:r>
                      <w:r w:rsidRPr="007E4F73">
                        <w:t xml:space="preserve">  </w:t>
                      </w:r>
                    </w:p>
                    <w:p w14:paraId="69CA4CFE" w14:textId="77777777" w:rsidR="00AB1727" w:rsidRPr="007E4F73" w:rsidRDefault="00AB1727" w:rsidP="007E4F73">
                      <w:r w:rsidRPr="007E4F73">
                        <w:t xml:space="preserve">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64A2670" wp14:editId="712CEA4F">
                <wp:simplePos x="0" y="0"/>
                <wp:positionH relativeFrom="margin">
                  <wp:align>left</wp:align>
                </wp:positionH>
                <wp:positionV relativeFrom="paragraph">
                  <wp:posOffset>177800</wp:posOffset>
                </wp:positionV>
                <wp:extent cx="2781300" cy="271780"/>
                <wp:effectExtent l="0" t="0" r="0" b="0"/>
                <wp:wrapSquare wrapText="bothSides"/>
                <wp:docPr id="1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7178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7DC67" w14:textId="77777777" w:rsidR="00AB1727" w:rsidRDefault="00AB1727" w:rsidP="005E7CB2">
                            <w:r>
                              <w:t xml:space="preserve">Mobil: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4A2670" id="_x0000_s1038" type="#_x0000_t202" style="position:absolute;margin-left:0;margin-top:14pt;width:219pt;height:21.4pt;z-index:2516587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" fillcolor="#fdeada">
                <v:textbox style="mso-fit-shape-to-text:t">
                  <w:txbxContent>
                    <w:p w14:paraId="2BA7DC67" w14:textId="77777777" w:rsidR="00AB1727" w:rsidRDefault="00AB1727" w:rsidP="005E7CB2">
                      <w:r>
                        <w:t xml:space="preserve">Mobil: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DCE274" w14:textId="77777777" w:rsidR="00AB1727" w:rsidRDefault="00AB1727" w:rsidP="004E0BCD">
      <w:pPr>
        <w:rPr>
          <w:sz w:val="40"/>
          <w:szCs w:val="40"/>
        </w:rPr>
      </w:pPr>
    </w:p>
    <w:p w14:paraId="7BE87286" w14:textId="544364BF" w:rsidR="00AB1727" w:rsidRDefault="00AB1727" w:rsidP="004E0BCD">
      <w:r>
        <w:t xml:space="preserve">Underskrift: </w:t>
      </w:r>
      <w:r>
        <w:br/>
      </w:r>
      <w:r>
        <w:br/>
        <w:t xml:space="preserve">Utfylt skjemaet sendes som vedlegg i en e-post til </w:t>
      </w:r>
      <w:r w:rsidR="000774F1" w:rsidRPr="000774F1">
        <w:t> </w:t>
      </w:r>
      <w:hyperlink r:id="rId8" w:tooltip="mailto:elleh.mk@gmail.com" w:history="1">
        <w:r w:rsidR="000774F1" w:rsidRPr="000774F1">
          <w:rPr>
            <w:rStyle w:val="Hyperkobling"/>
          </w:rPr>
          <w:t>elleh.mk@gmail.com</w:t>
        </w:r>
      </w:hyperlink>
    </w:p>
    <w:p w14:paraId="1F7E7E96" w14:textId="77777777" w:rsidR="00AB1727" w:rsidRDefault="00AB1727" w:rsidP="004E0BCD">
      <w:r>
        <w:t>Spørsmål i kan også sendes til denne emailadressen.</w:t>
      </w:r>
    </w:p>
    <w:p w14:paraId="52CAF65D" w14:textId="77777777" w:rsidR="00AB1727" w:rsidRPr="007E4F73" w:rsidRDefault="00AB1727" w:rsidP="004E0BCD"/>
    <w:sectPr w:rsidR="00AB1727" w:rsidRPr="007E4F7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AC0D5" w14:textId="77777777" w:rsidR="00157851" w:rsidRDefault="00157851" w:rsidP="00CB4AC5">
      <w:r>
        <w:separator/>
      </w:r>
    </w:p>
  </w:endnote>
  <w:endnote w:type="continuationSeparator" w:id="0">
    <w:p w14:paraId="761BB083" w14:textId="77777777" w:rsidR="00157851" w:rsidRDefault="00157851" w:rsidP="00CB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F535B" w14:textId="130419F1" w:rsidR="00AB1727" w:rsidRDefault="00816BA3">
    <w:pPr>
      <w:pStyle w:val="Bunnteks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F4A5636" wp14:editId="7FF271C9">
              <wp:simplePos x="0" y="0"/>
              <wp:positionH relativeFrom="column">
                <wp:posOffset>-128270</wp:posOffset>
              </wp:positionH>
              <wp:positionV relativeFrom="paragraph">
                <wp:posOffset>-212726</wp:posOffset>
              </wp:positionV>
              <wp:extent cx="6134100" cy="0"/>
              <wp:effectExtent l="0" t="0" r="0" b="0"/>
              <wp:wrapNone/>
              <wp:docPr id="1" name="Rett linj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8830CC" id="Rett linj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1pt,-16.75pt" to="472.9pt,-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" strokecolor="#4a7ebb">
              <o:lock v:ext="edit" shapetype="f"/>
            </v:line>
          </w:pict>
        </mc:Fallback>
      </mc:AlternateContent>
    </w:r>
    <w:r w:rsidR="00AB1727">
      <w:tab/>
    </w:r>
    <w:r w:rsidR="00AB1727">
      <w:tab/>
    </w:r>
    <w:r w:rsidR="00AB1727" w:rsidRPr="000C50B2">
      <w:rPr>
        <w:b/>
        <w:bCs/>
        <w:sz w:val="16"/>
        <w:szCs w:val="16"/>
      </w:rPr>
      <w:t xml:space="preserve">Side </w:t>
    </w:r>
    <w:r w:rsidR="00AB1727" w:rsidRPr="000C50B2">
      <w:rPr>
        <w:b/>
        <w:bCs/>
        <w:sz w:val="16"/>
        <w:szCs w:val="16"/>
      </w:rPr>
      <w:fldChar w:fldCharType="begin"/>
    </w:r>
    <w:r w:rsidR="00AB1727" w:rsidRPr="000C50B2">
      <w:rPr>
        <w:b/>
        <w:bCs/>
        <w:sz w:val="16"/>
        <w:szCs w:val="16"/>
      </w:rPr>
      <w:instrText>PAGE  \* Arabic  \* MERGEFORMAT</w:instrText>
    </w:r>
    <w:r w:rsidR="00AB1727" w:rsidRPr="000C50B2">
      <w:rPr>
        <w:b/>
        <w:bCs/>
        <w:sz w:val="16"/>
        <w:szCs w:val="16"/>
      </w:rPr>
      <w:fldChar w:fldCharType="separate"/>
    </w:r>
    <w:r w:rsidR="00AB1727">
      <w:rPr>
        <w:b/>
        <w:bCs/>
        <w:noProof/>
        <w:sz w:val="16"/>
        <w:szCs w:val="16"/>
      </w:rPr>
      <w:t>1</w:t>
    </w:r>
    <w:r w:rsidR="00AB1727" w:rsidRPr="000C50B2">
      <w:rPr>
        <w:b/>
        <w:bCs/>
        <w:sz w:val="16"/>
        <w:szCs w:val="16"/>
      </w:rPr>
      <w:fldChar w:fldCharType="end"/>
    </w:r>
    <w:r w:rsidR="00AB1727" w:rsidRPr="000C50B2">
      <w:rPr>
        <w:b/>
        <w:bCs/>
        <w:sz w:val="16"/>
        <w:szCs w:val="16"/>
      </w:rPr>
      <w:t xml:space="preserve"> </w:t>
    </w:r>
    <w:r w:rsidR="00AB1727">
      <w:rPr>
        <w:b/>
        <w:bCs/>
        <w:sz w:val="16"/>
        <w:szCs w:val="16"/>
      </w:rPr>
      <w:t xml:space="preserve"> </w:t>
    </w:r>
    <w:r w:rsidR="00AB1727" w:rsidRPr="000C50B2">
      <w:rPr>
        <w:b/>
        <w:bCs/>
        <w:sz w:val="16"/>
        <w:szCs w:val="16"/>
      </w:rPr>
      <w:t xml:space="preserve">av </w:t>
    </w:r>
    <w:r w:rsidR="00AB1727">
      <w:rPr>
        <w:b/>
        <w:bCs/>
        <w:sz w:val="16"/>
        <w:szCs w:val="16"/>
      </w:rPr>
      <w:t xml:space="preserve">  </w:t>
    </w:r>
    <w:r w:rsidR="00AB1727" w:rsidRPr="000C50B2">
      <w:rPr>
        <w:b/>
        <w:bCs/>
        <w:sz w:val="16"/>
        <w:szCs w:val="16"/>
      </w:rPr>
      <w:fldChar w:fldCharType="begin"/>
    </w:r>
    <w:r w:rsidR="00AB1727" w:rsidRPr="000C50B2">
      <w:rPr>
        <w:b/>
        <w:bCs/>
        <w:sz w:val="16"/>
        <w:szCs w:val="16"/>
      </w:rPr>
      <w:instrText>NUMPAGES  \* Arabic  \* MERGEFORMAT</w:instrText>
    </w:r>
    <w:r w:rsidR="00AB1727" w:rsidRPr="000C50B2">
      <w:rPr>
        <w:b/>
        <w:bCs/>
        <w:sz w:val="16"/>
        <w:szCs w:val="16"/>
      </w:rPr>
      <w:fldChar w:fldCharType="separate"/>
    </w:r>
    <w:r w:rsidR="00AB1727">
      <w:rPr>
        <w:b/>
        <w:bCs/>
        <w:noProof/>
        <w:sz w:val="16"/>
        <w:szCs w:val="16"/>
      </w:rPr>
      <w:t>1</w:t>
    </w:r>
    <w:r w:rsidR="00AB1727" w:rsidRPr="000C50B2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6EF8A" w14:textId="77777777" w:rsidR="00157851" w:rsidRDefault="00157851" w:rsidP="00CB4AC5">
      <w:r>
        <w:separator/>
      </w:r>
    </w:p>
  </w:footnote>
  <w:footnote w:type="continuationSeparator" w:id="0">
    <w:p w14:paraId="4BB737C0" w14:textId="77777777" w:rsidR="00157851" w:rsidRDefault="00157851" w:rsidP="00CB4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CF5A7" w14:textId="5B9AAE71" w:rsidR="00AB1727" w:rsidRDefault="00816BA3">
    <w:pPr>
      <w:pStyle w:val="Topp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091DE3F" wp14:editId="5CEBC2BD">
          <wp:simplePos x="0" y="0"/>
          <wp:positionH relativeFrom="column">
            <wp:posOffset>-4445</wp:posOffset>
          </wp:positionH>
          <wp:positionV relativeFrom="paragraph">
            <wp:posOffset>-325120</wp:posOffset>
          </wp:positionV>
          <wp:extent cx="1533525" cy="571500"/>
          <wp:effectExtent l="0" t="0" r="0" b="0"/>
          <wp:wrapThrough wrapText="bothSides">
            <wp:wrapPolygon edited="0">
              <wp:start x="0" y="0"/>
              <wp:lineTo x="0" y="20880"/>
              <wp:lineTo x="21466" y="20880"/>
              <wp:lineTo x="21466" y="0"/>
              <wp:lineTo x="0" y="0"/>
            </wp:wrapPolygon>
          </wp:wrapThrough>
          <wp:docPr id="4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707BF7F" wp14:editId="02266268">
              <wp:simplePos x="0" y="0"/>
              <wp:positionH relativeFrom="column">
                <wp:posOffset>-147320</wp:posOffset>
              </wp:positionH>
              <wp:positionV relativeFrom="paragraph">
                <wp:posOffset>367029</wp:posOffset>
              </wp:positionV>
              <wp:extent cx="6391275" cy="0"/>
              <wp:effectExtent l="0" t="0" r="0" b="0"/>
              <wp:wrapNone/>
              <wp:docPr id="2" name="Rett linj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9B0AFD" id="Rett linje 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6pt,28.9pt" to="491.6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" strokecolor="#4a7ebb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hybridMultilevel"/>
    <w:tmpl w:val="CA64126A"/>
    <w:lvl w:ilvl="0" w:tplc="FA52E24A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F522DCE8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55540D38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 w:tplc="5B5AE2CC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6B644508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CC7E850E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E1A065EE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 w:tplc="D1AC5FFA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776ABEBE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A1FC5"/>
    <w:multiLevelType w:val="hybridMultilevel"/>
    <w:tmpl w:val="5E58E634"/>
    <w:lvl w:ilvl="0" w:tplc="04140017">
      <w:start w:val="1"/>
      <w:numFmt w:val="lowerLetter"/>
      <w:lvlText w:val="%1)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AD5169"/>
    <w:multiLevelType w:val="hybridMultilevel"/>
    <w:tmpl w:val="5A24A11A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041A3"/>
    <w:multiLevelType w:val="hybridMultilevel"/>
    <w:tmpl w:val="6BF2803A"/>
    <w:lvl w:ilvl="0" w:tplc="04140017">
      <w:start w:val="1"/>
      <w:numFmt w:val="lowerLetter"/>
      <w:lvlText w:val="%1)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8404A0"/>
    <w:multiLevelType w:val="hybridMultilevel"/>
    <w:tmpl w:val="452893FE"/>
    <w:lvl w:ilvl="0" w:tplc="04140019">
      <w:start w:val="1"/>
      <w:numFmt w:val="lowerLetter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3E1DDA"/>
    <w:multiLevelType w:val="hybridMultilevel"/>
    <w:tmpl w:val="11D223B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A7D2A"/>
    <w:multiLevelType w:val="hybridMultilevel"/>
    <w:tmpl w:val="5D7028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D31A3"/>
    <w:multiLevelType w:val="hybridMultilevel"/>
    <w:tmpl w:val="86FC0830"/>
    <w:lvl w:ilvl="0" w:tplc="3CD66544">
      <w:start w:val="10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6399B"/>
    <w:multiLevelType w:val="hybridMultilevel"/>
    <w:tmpl w:val="5EDEDDF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467188"/>
    <w:multiLevelType w:val="hybridMultilevel"/>
    <w:tmpl w:val="82B24D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3530F"/>
    <w:multiLevelType w:val="hybridMultilevel"/>
    <w:tmpl w:val="441AE73A"/>
    <w:lvl w:ilvl="0" w:tplc="9814CF0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A85999"/>
    <w:multiLevelType w:val="hybridMultilevel"/>
    <w:tmpl w:val="14B0F470"/>
    <w:lvl w:ilvl="0" w:tplc="217C1E6C">
      <w:start w:val="1"/>
      <w:numFmt w:val="decimal"/>
      <w:lvlText w:val="%1."/>
      <w:lvlJc w:val="left"/>
      <w:pPr>
        <w:ind w:left="720" w:hanging="360"/>
      </w:pPr>
    </w:lvl>
    <w:lvl w:ilvl="1" w:tplc="64C6791A">
      <w:start w:val="1"/>
      <w:numFmt w:val="decimal"/>
      <w:lvlText w:val="%2."/>
      <w:lvlJc w:val="left"/>
      <w:pPr>
        <w:ind w:left="1440" w:hanging="1080"/>
      </w:pPr>
    </w:lvl>
    <w:lvl w:ilvl="2" w:tplc="54B0730A">
      <w:start w:val="1"/>
      <w:numFmt w:val="decimal"/>
      <w:lvlText w:val="%3."/>
      <w:lvlJc w:val="left"/>
      <w:pPr>
        <w:ind w:left="2160" w:hanging="1980"/>
      </w:pPr>
    </w:lvl>
    <w:lvl w:ilvl="3" w:tplc="BE4AA754">
      <w:start w:val="1"/>
      <w:numFmt w:val="decimal"/>
      <w:lvlText w:val="%4."/>
      <w:lvlJc w:val="left"/>
      <w:pPr>
        <w:ind w:left="2880" w:hanging="2520"/>
      </w:pPr>
    </w:lvl>
    <w:lvl w:ilvl="4" w:tplc="C562D7F8">
      <w:start w:val="1"/>
      <w:numFmt w:val="decimal"/>
      <w:lvlText w:val="%5."/>
      <w:lvlJc w:val="left"/>
      <w:pPr>
        <w:ind w:left="3600" w:hanging="3240"/>
      </w:pPr>
    </w:lvl>
    <w:lvl w:ilvl="5" w:tplc="00DC7800">
      <w:start w:val="1"/>
      <w:numFmt w:val="decimal"/>
      <w:lvlText w:val="%6."/>
      <w:lvlJc w:val="left"/>
      <w:pPr>
        <w:ind w:left="4320" w:hanging="4140"/>
      </w:pPr>
    </w:lvl>
    <w:lvl w:ilvl="6" w:tplc="F604B4F8">
      <w:start w:val="1"/>
      <w:numFmt w:val="decimal"/>
      <w:lvlText w:val="%7."/>
      <w:lvlJc w:val="left"/>
      <w:pPr>
        <w:ind w:left="5040" w:hanging="4680"/>
      </w:pPr>
    </w:lvl>
    <w:lvl w:ilvl="7" w:tplc="40F66706">
      <w:start w:val="1"/>
      <w:numFmt w:val="decimal"/>
      <w:lvlText w:val="%8."/>
      <w:lvlJc w:val="left"/>
      <w:pPr>
        <w:ind w:left="5760" w:hanging="5400"/>
      </w:pPr>
    </w:lvl>
    <w:lvl w:ilvl="8" w:tplc="D61ED694">
      <w:start w:val="1"/>
      <w:numFmt w:val="decimal"/>
      <w:lvlText w:val="%9."/>
      <w:lvlJc w:val="left"/>
      <w:pPr>
        <w:ind w:left="6480" w:hanging="6300"/>
      </w:pPr>
    </w:lvl>
  </w:abstractNum>
  <w:abstractNum w:abstractNumId="12" w15:restartNumberingAfterBreak="0">
    <w:nsid w:val="5CED373C"/>
    <w:multiLevelType w:val="hybridMultilevel"/>
    <w:tmpl w:val="75B03F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F7CE0"/>
    <w:multiLevelType w:val="hybridMultilevel"/>
    <w:tmpl w:val="A012618A"/>
    <w:lvl w:ilvl="0" w:tplc="FEFCBB30">
      <w:start w:val="8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CA27CE"/>
    <w:multiLevelType w:val="hybridMultilevel"/>
    <w:tmpl w:val="89BEBCD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45EEFF8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140019">
      <w:start w:val="1"/>
      <w:numFmt w:val="lowerLetter"/>
      <w:lvlText w:val="%3."/>
      <w:lvlJc w:val="left"/>
      <w:pPr>
        <w:ind w:left="2520" w:hanging="360"/>
      </w:pPr>
      <w:rPr>
        <w:rFonts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BA484EE"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021DE0"/>
    <w:multiLevelType w:val="hybridMultilevel"/>
    <w:tmpl w:val="76E23EC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622CDB"/>
    <w:multiLevelType w:val="hybridMultilevel"/>
    <w:tmpl w:val="002A9B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2E69A8"/>
    <w:multiLevelType w:val="hybridMultilevel"/>
    <w:tmpl w:val="6C36D80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201444">
    <w:abstractNumId w:val="9"/>
  </w:num>
  <w:num w:numId="2" w16cid:durableId="494536785">
    <w:abstractNumId w:val="8"/>
  </w:num>
  <w:num w:numId="3" w16cid:durableId="393697534">
    <w:abstractNumId w:val="14"/>
  </w:num>
  <w:num w:numId="4" w16cid:durableId="624431138">
    <w:abstractNumId w:val="10"/>
  </w:num>
  <w:num w:numId="5" w16cid:durableId="280962066">
    <w:abstractNumId w:val="4"/>
  </w:num>
  <w:num w:numId="6" w16cid:durableId="894392951">
    <w:abstractNumId w:val="12"/>
  </w:num>
  <w:num w:numId="7" w16cid:durableId="1339036655">
    <w:abstractNumId w:val="13"/>
  </w:num>
  <w:num w:numId="8" w16cid:durableId="317349775">
    <w:abstractNumId w:val="15"/>
  </w:num>
  <w:num w:numId="9" w16cid:durableId="1068915638">
    <w:abstractNumId w:val="1"/>
  </w:num>
  <w:num w:numId="10" w16cid:durableId="1842886437">
    <w:abstractNumId w:val="3"/>
  </w:num>
  <w:num w:numId="11" w16cid:durableId="246573991">
    <w:abstractNumId w:val="7"/>
  </w:num>
  <w:num w:numId="12" w16cid:durableId="118647993">
    <w:abstractNumId w:val="17"/>
  </w:num>
  <w:num w:numId="13" w16cid:durableId="1474450076">
    <w:abstractNumId w:val="5"/>
  </w:num>
  <w:num w:numId="14" w16cid:durableId="1295914426">
    <w:abstractNumId w:val="2"/>
  </w:num>
  <w:num w:numId="15" w16cid:durableId="133957751">
    <w:abstractNumId w:val="6"/>
  </w:num>
  <w:num w:numId="16" w16cid:durableId="755327130">
    <w:abstractNumId w:val="16"/>
  </w:num>
  <w:num w:numId="17" w16cid:durableId="1261984149">
    <w:abstractNumId w:val="0"/>
  </w:num>
  <w:num w:numId="18" w16cid:durableId="17525085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BB"/>
    <w:rsid w:val="000774F1"/>
    <w:rsid w:val="00157851"/>
    <w:rsid w:val="004744FC"/>
    <w:rsid w:val="004A6B7B"/>
    <w:rsid w:val="00816BA3"/>
    <w:rsid w:val="00A203A7"/>
    <w:rsid w:val="00AB1727"/>
    <w:rsid w:val="00BF6371"/>
    <w:rsid w:val="00DA7BBA"/>
    <w:rsid w:val="00DF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859AE2"/>
  <w15:docId w15:val="{E5C78452-8B76-4F44-8F52-B14E053D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AC5"/>
    <w:rPr>
      <w:sz w:val="22"/>
      <w:szCs w:val="22"/>
      <w:lang w:eastAsia="en-US"/>
    </w:rPr>
  </w:style>
  <w:style w:type="paragraph" w:styleId="Overskrift1">
    <w:name w:val="heading 1"/>
    <w:basedOn w:val="Normal"/>
    <w:link w:val="Overskrift1Tegn"/>
    <w:pPr>
      <w:spacing w:before="480"/>
      <w:outlineLvl w:val="0"/>
    </w:pPr>
    <w:rPr>
      <w:b/>
      <w:color w:val="345A8A"/>
      <w:sz w:val="32"/>
    </w:rPr>
  </w:style>
  <w:style w:type="paragraph" w:styleId="Overskrift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Overskrift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B4AC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B4AC5"/>
  </w:style>
  <w:style w:type="paragraph" w:styleId="Bunntekst">
    <w:name w:val="footer"/>
    <w:basedOn w:val="Normal"/>
    <w:link w:val="BunntekstTegn"/>
    <w:uiPriority w:val="99"/>
    <w:unhideWhenUsed/>
    <w:rsid w:val="00CB4AC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B4AC5"/>
  </w:style>
  <w:style w:type="paragraph" w:customStyle="1" w:styleId="Fargerikliste-uthevingsfarge1">
    <w:name w:val="Fargerik liste - uthevingsfarge 1"/>
    <w:basedOn w:val="Normal"/>
    <w:uiPriority w:val="34"/>
    <w:qFormat/>
    <w:rsid w:val="00CB4AC5"/>
    <w:pPr>
      <w:ind w:left="720"/>
      <w:contextualSpacing/>
    </w:pPr>
  </w:style>
  <w:style w:type="character" w:styleId="Hyperkobling">
    <w:name w:val="Hyperlink"/>
    <w:uiPriority w:val="99"/>
    <w:unhideWhenUsed/>
    <w:rsid w:val="00E505D6"/>
    <w:rPr>
      <w:color w:val="0000FF"/>
      <w:u w:val="single"/>
    </w:rPr>
  </w:style>
  <w:style w:type="character" w:customStyle="1" w:styleId="badge">
    <w:name w:val="badge"/>
    <w:basedOn w:val="Standardskriftforavsnitt"/>
    <w:rsid w:val="00E505D6"/>
  </w:style>
  <w:style w:type="character" w:styleId="Sterk">
    <w:name w:val="Strong"/>
    <w:uiPriority w:val="22"/>
    <w:qFormat/>
    <w:rsid w:val="00E505D6"/>
    <w:rPr>
      <w:b/>
      <w:bCs/>
    </w:rPr>
  </w:style>
  <w:style w:type="paragraph" w:styleId="Brdtekst">
    <w:name w:val="Body Text"/>
    <w:link w:val="BrdtekstTegn"/>
    <w:rsid w:val="005A3F6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BrdtekstTegn">
    <w:name w:val="Brødtekst Tegn"/>
    <w:link w:val="Brdtekst"/>
    <w:rsid w:val="005A3F6C"/>
    <w:rPr>
      <w:rFonts w:ascii="Helvetica" w:eastAsia="Arial Unicode MS" w:hAnsi="Helvetica" w:cs="Arial Unicode MS"/>
      <w:color w:val="000000"/>
      <w:bdr w:val="nil"/>
      <w:lang w:eastAsia="nb-NO"/>
    </w:rPr>
  </w:style>
  <w:style w:type="character" w:customStyle="1" w:styleId="Overskrift1Tegn">
    <w:name w:val="Overskrift 1 Tegn"/>
    <w:link w:val="Overskrift1"/>
    <w:uiPriority w:val="9"/>
    <w:rsid w:val="006E4B54"/>
    <w:rPr>
      <w:rFonts w:ascii="Cambria" w:eastAsia="Times New Roman" w:hAnsi="Cambria" w:cs="Times New Roman"/>
      <w:color w:val="365F91"/>
      <w:sz w:val="32"/>
      <w:szCs w:val="32"/>
    </w:rPr>
  </w:style>
  <w:style w:type="table" w:styleId="Tabellrutenett">
    <w:name w:val="Table Grid"/>
    <w:basedOn w:val="Vanligtabell"/>
    <w:uiPriority w:val="59"/>
    <w:rsid w:val="00024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E1A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C266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FC266E"/>
    <w:rPr>
      <w:rFonts w:ascii="Segoe UI" w:hAnsi="Segoe UI" w:cs="Segoe UI"/>
      <w:sz w:val="18"/>
      <w:szCs w:val="18"/>
    </w:rPr>
  </w:style>
  <w:style w:type="character" w:styleId="Omtale">
    <w:name w:val="Mention"/>
    <w:uiPriority w:val="99"/>
    <w:semiHidden/>
    <w:unhideWhenUsed/>
    <w:rsid w:val="00813DEE"/>
    <w:rPr>
      <w:color w:val="2B579A"/>
      <w:shd w:val="clear" w:color="auto" w:fill="E6E6E6"/>
    </w:rPr>
  </w:style>
  <w:style w:type="paragraph" w:styleId="Tittel">
    <w:name w:val="Title"/>
    <w:basedOn w:val="Normal"/>
    <w:pPr>
      <w:spacing w:after="300"/>
    </w:pPr>
    <w:rPr>
      <w:color w:val="17365D"/>
      <w:sz w:val="52"/>
    </w:rPr>
  </w:style>
  <w:style w:type="paragraph" w:styleId="Undertittel">
    <w:name w:val="Subtitle"/>
    <w:basedOn w:val="Normal"/>
    <w:rPr>
      <w:i/>
      <w:color w:val="4F81BD"/>
      <w:sz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474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eh.m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&#248;rn\AppData\Local\Microsoft\Windows\INetCache\Content.Outlook\MU0NZNA3\Rotary%20Brevmal%20-%20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2AAB1-CBC5-4781-86C7-C90131CD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Rotary Brevmal - 1</Template>
  <TotalTime>0</TotalTime>
  <Pages>1</Pages>
  <Words>41</Words>
  <Characters>250</Characters>
  <Application>Microsoft Office Word</Application>
  <DocSecurity>0</DocSecurity>
  <Lines>25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</dc:creator>
  <cp:keywords/>
  <dc:description/>
  <cp:lastModifiedBy>Bente Kittelsen</cp:lastModifiedBy>
  <cp:revision>3</cp:revision>
  <cp:lastPrinted>2017-05-30T20:50:00Z</cp:lastPrinted>
  <dcterms:created xsi:type="dcterms:W3CDTF">2024-12-20T13:12:00Z</dcterms:created>
  <dcterms:modified xsi:type="dcterms:W3CDTF">2025-08-28T14:43:00Z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d0f4a2b3-8926-4d17-8dc7-c0c4bb63b63e</vt:lpwstr>
  </property>
</Properties>
</file>